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5D71" w14:textId="18130CD8" w:rsidR="00C2582A" w:rsidRPr="00064A82" w:rsidRDefault="00C2582A" w:rsidP="00C2582A">
      <w:pPr>
        <w:jc w:val="center"/>
        <w:rPr>
          <w:b/>
          <w:bCs/>
          <w:sz w:val="22"/>
          <w:szCs w:val="22"/>
        </w:rPr>
      </w:pPr>
      <w:r w:rsidRPr="00064A82">
        <w:rPr>
          <w:b/>
          <w:bCs/>
          <w:sz w:val="22"/>
          <w:szCs w:val="22"/>
        </w:rPr>
        <w:t>DECLARACIÓ RESPONSABLE</w:t>
      </w:r>
    </w:p>
    <w:p w14:paraId="35CDBA21" w14:textId="77777777" w:rsidR="00C2582A" w:rsidRDefault="00C2582A" w:rsidP="00C2582A">
      <w:pPr>
        <w:spacing w:after="200" w:line="276" w:lineRule="auto"/>
        <w:jc w:val="both"/>
        <w:rPr>
          <w:b/>
          <w:sz w:val="22"/>
          <w:szCs w:val="22"/>
        </w:rPr>
      </w:pPr>
    </w:p>
    <w:p w14:paraId="306A440E" w14:textId="77777777" w:rsidR="00C2582A" w:rsidRDefault="00C2582A" w:rsidP="00C2582A">
      <w:pPr>
        <w:spacing w:after="200" w:line="276" w:lineRule="auto"/>
        <w:jc w:val="both"/>
        <w:rPr>
          <w:sz w:val="22"/>
          <w:szCs w:val="22"/>
        </w:rPr>
      </w:pPr>
      <w:r w:rsidRPr="00473D2A">
        <w:rPr>
          <w:b/>
          <w:i/>
          <w:iCs/>
          <w:sz w:val="22"/>
          <w:szCs w:val="22"/>
        </w:rPr>
        <w:t>(nom i cognoms)</w:t>
      </w:r>
      <w:r w:rsidRPr="00473D2A">
        <w:rPr>
          <w:i/>
          <w:iCs/>
          <w:sz w:val="22"/>
          <w:szCs w:val="22"/>
        </w:rPr>
        <w:t>,</w:t>
      </w:r>
      <w:r>
        <w:rPr>
          <w:sz w:val="22"/>
          <w:szCs w:val="22"/>
        </w:rPr>
        <w:t xml:space="preserve"> empleat/</w:t>
      </w:r>
      <w:proofErr w:type="spellStart"/>
      <w:r>
        <w:rPr>
          <w:sz w:val="22"/>
          <w:szCs w:val="22"/>
        </w:rPr>
        <w:t>ada</w:t>
      </w:r>
      <w:proofErr w:type="spellEnd"/>
      <w:r w:rsidRPr="00061CE8">
        <w:rPr>
          <w:sz w:val="22"/>
          <w:szCs w:val="22"/>
        </w:rPr>
        <w:t xml:space="preserve"> de la Diputació de Barcelona</w:t>
      </w:r>
      <w:r>
        <w:rPr>
          <w:sz w:val="22"/>
          <w:szCs w:val="22"/>
        </w:rPr>
        <w:t xml:space="preserve"> núm. </w:t>
      </w:r>
      <w:r>
        <w:rPr>
          <w:b/>
          <w:sz w:val="22"/>
          <w:szCs w:val="22"/>
        </w:rPr>
        <w:t>XXXX</w:t>
      </w:r>
      <w:r w:rsidRPr="00061CE8">
        <w:rPr>
          <w:sz w:val="22"/>
          <w:szCs w:val="22"/>
        </w:rPr>
        <w:t xml:space="preserve">, declaro que amb </w:t>
      </w:r>
      <w:r>
        <w:rPr>
          <w:sz w:val="22"/>
          <w:szCs w:val="22"/>
        </w:rPr>
        <w:t xml:space="preserve">data </w:t>
      </w:r>
      <w:r w:rsidRPr="00473D2A">
        <w:rPr>
          <w:b/>
          <w:i/>
          <w:iCs/>
          <w:sz w:val="22"/>
          <w:szCs w:val="22"/>
        </w:rPr>
        <w:t xml:space="preserve">(data </w:t>
      </w:r>
      <w:r>
        <w:rPr>
          <w:b/>
          <w:i/>
          <w:iCs/>
          <w:sz w:val="22"/>
          <w:szCs w:val="22"/>
        </w:rPr>
        <w:t>situació emergència</w:t>
      </w:r>
      <w:r w:rsidRPr="00473D2A">
        <w:rPr>
          <w:b/>
          <w:i/>
          <w:iCs/>
          <w:sz w:val="22"/>
          <w:szCs w:val="22"/>
        </w:rPr>
        <w:t>)</w:t>
      </w:r>
      <w:r w:rsidRPr="00473D2A">
        <w:rPr>
          <w:i/>
          <w:iCs/>
          <w:sz w:val="22"/>
          <w:szCs w:val="22"/>
        </w:rPr>
        <w:t>,</w:t>
      </w:r>
      <w:r>
        <w:rPr>
          <w:sz w:val="22"/>
          <w:szCs w:val="22"/>
        </w:rPr>
        <w:t xml:space="preserve"> degut a les </w:t>
      </w:r>
      <w:r w:rsidRPr="00064A82">
        <w:rPr>
          <w:i/>
          <w:iCs/>
          <w:sz w:val="22"/>
          <w:szCs w:val="22"/>
        </w:rPr>
        <w:t>situacions d’emergència que dificult</w:t>
      </w:r>
      <w:r>
        <w:rPr>
          <w:i/>
          <w:iCs/>
          <w:sz w:val="22"/>
          <w:szCs w:val="22"/>
        </w:rPr>
        <w:t>e</w:t>
      </w:r>
      <w:r w:rsidRPr="00064A82">
        <w:rPr>
          <w:i/>
          <w:iCs/>
          <w:sz w:val="22"/>
          <w:szCs w:val="22"/>
        </w:rPr>
        <w:t>n o impedeix</w:t>
      </w:r>
      <w:r>
        <w:rPr>
          <w:i/>
          <w:iCs/>
          <w:sz w:val="22"/>
          <w:szCs w:val="22"/>
        </w:rPr>
        <w:t>e</w:t>
      </w:r>
      <w:r w:rsidRPr="00064A82">
        <w:rPr>
          <w:i/>
          <w:iCs/>
          <w:sz w:val="22"/>
          <w:szCs w:val="22"/>
        </w:rPr>
        <w:t>n el desplaçament al lloc de treball</w:t>
      </w:r>
      <w:r>
        <w:rPr>
          <w:i/>
          <w:iCs/>
          <w:sz w:val="22"/>
          <w:szCs w:val="22"/>
        </w:rPr>
        <w:t xml:space="preserve"> conforme </w:t>
      </w:r>
      <w:r w:rsidRPr="00473D2A">
        <w:rPr>
          <w:i/>
          <w:iCs/>
          <w:sz w:val="22"/>
          <w:szCs w:val="22"/>
        </w:rPr>
        <w:t xml:space="preserve">a les indicacions emeses per </w:t>
      </w:r>
      <w:r w:rsidRPr="00473D2A">
        <w:rPr>
          <w:b/>
          <w:bCs/>
          <w:i/>
          <w:iCs/>
          <w:sz w:val="22"/>
          <w:szCs w:val="22"/>
        </w:rPr>
        <w:t>Protecció Civil</w:t>
      </w:r>
      <w:r>
        <w:rPr>
          <w:b/>
          <w:bCs/>
          <w:i/>
          <w:iCs/>
          <w:sz w:val="22"/>
          <w:szCs w:val="22"/>
        </w:rPr>
        <w:t xml:space="preserve"> o</w:t>
      </w:r>
      <w:r w:rsidRPr="00762051">
        <w:rPr>
          <w:sz w:val="22"/>
          <w:szCs w:val="22"/>
        </w:rPr>
        <w:t xml:space="preserve"> </w:t>
      </w:r>
      <w:r w:rsidRPr="00473D2A">
        <w:rPr>
          <w:i/>
          <w:iCs/>
          <w:sz w:val="22"/>
          <w:szCs w:val="22"/>
        </w:rPr>
        <w:t xml:space="preserve">les </w:t>
      </w:r>
      <w:r w:rsidRPr="00473D2A">
        <w:rPr>
          <w:b/>
          <w:bCs/>
          <w:i/>
          <w:iCs/>
          <w:sz w:val="22"/>
          <w:szCs w:val="22"/>
        </w:rPr>
        <w:t>autoritats competents</w:t>
      </w:r>
      <w:r>
        <w:rPr>
          <w:sz w:val="22"/>
          <w:szCs w:val="22"/>
        </w:rPr>
        <w:t>, sol·licito la dispensa</w:t>
      </w:r>
      <w:r w:rsidRPr="007715B8">
        <w:rPr>
          <w:sz w:val="22"/>
          <w:szCs w:val="22"/>
        </w:rPr>
        <w:t xml:space="preserve"> provisional de l’assistència </w:t>
      </w:r>
      <w:r>
        <w:rPr>
          <w:sz w:val="22"/>
          <w:szCs w:val="22"/>
        </w:rPr>
        <w:t xml:space="preserve">al meu lloc de treball </w:t>
      </w:r>
      <w:r w:rsidRPr="007715B8">
        <w:rPr>
          <w:sz w:val="22"/>
          <w:szCs w:val="22"/>
        </w:rPr>
        <w:t>i de l</w:t>
      </w:r>
      <w:r>
        <w:rPr>
          <w:sz w:val="22"/>
          <w:szCs w:val="22"/>
        </w:rPr>
        <w:t>a prestació efectiva de serveis pel següent motiu:</w:t>
      </w:r>
    </w:p>
    <w:p w14:paraId="77C18C2C" w14:textId="77777777" w:rsidR="00C2582A" w:rsidRDefault="00C2582A" w:rsidP="00C2582A">
      <w:pPr>
        <w:pStyle w:val="Pargrafdellista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Impossibilitat de desplaçament al centre de treball:</w:t>
      </w:r>
    </w:p>
    <w:p w14:paraId="572B71F0" w14:textId="77777777" w:rsidR="00C2582A" w:rsidRDefault="00C2582A" w:rsidP="00C2582A">
      <w:pPr>
        <w:spacing w:after="200" w:line="276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Domicili habitual: _________________________</w:t>
      </w:r>
    </w:p>
    <w:p w14:paraId="38BEEB11" w14:textId="77777777" w:rsidR="00C2582A" w:rsidRPr="00AF241F" w:rsidRDefault="00C2582A" w:rsidP="00C2582A">
      <w:pPr>
        <w:spacing w:after="200" w:line="276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Tram afectat:</w:t>
      </w:r>
      <w:r w:rsidRPr="00AB6F45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_______________________________</w:t>
      </w:r>
    </w:p>
    <w:p w14:paraId="0F4CADB7" w14:textId="77777777" w:rsidR="00C2582A" w:rsidRPr="00EF59CA" w:rsidRDefault="00C2582A" w:rsidP="00C2582A">
      <w:pPr>
        <w:jc w:val="both"/>
        <w:rPr>
          <w:sz w:val="22"/>
          <w:szCs w:val="22"/>
        </w:rPr>
      </w:pPr>
    </w:p>
    <w:p w14:paraId="0BB10459" w14:textId="77777777" w:rsidR="00C2582A" w:rsidRDefault="00C2582A" w:rsidP="00C2582A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Aquesta declaració s’ha d’adjuntar per l’Espai personal quan es tramiti el permís per </w:t>
      </w:r>
      <w:r w:rsidRPr="00BF4750">
        <w:rPr>
          <w:sz w:val="22"/>
          <w:szCs w:val="22"/>
        </w:rPr>
        <w:t>deures inexcusables de caràcter públic o personal</w:t>
      </w:r>
      <w:r>
        <w:rPr>
          <w:sz w:val="22"/>
          <w:szCs w:val="22"/>
        </w:rPr>
        <w:t xml:space="preserve"> per justificar la incidència en la prestació de servei durant el dia </w:t>
      </w:r>
      <w:r w:rsidRPr="00473D2A">
        <w:rPr>
          <w:b/>
          <w:bCs/>
          <w:i/>
          <w:iCs/>
          <w:sz w:val="22"/>
          <w:szCs w:val="22"/>
        </w:rPr>
        <w:t>(data</w:t>
      </w:r>
      <w:r>
        <w:rPr>
          <w:b/>
          <w:bCs/>
          <w:i/>
          <w:iCs/>
          <w:sz w:val="22"/>
          <w:szCs w:val="22"/>
        </w:rPr>
        <w:t xml:space="preserve"> situació emergència</w:t>
      </w:r>
      <w:r w:rsidRPr="00473D2A">
        <w:rPr>
          <w:b/>
          <w:bCs/>
          <w:i/>
          <w:iCs/>
          <w:sz w:val="22"/>
          <w:szCs w:val="22"/>
        </w:rPr>
        <w:t>).</w:t>
      </w:r>
    </w:p>
    <w:p w14:paraId="21008D05" w14:textId="77777777" w:rsidR="00C2582A" w:rsidRDefault="00C2582A" w:rsidP="00C2582A">
      <w:pPr>
        <w:jc w:val="both"/>
        <w:rPr>
          <w:sz w:val="22"/>
          <w:szCs w:val="22"/>
        </w:rPr>
      </w:pPr>
      <w:r>
        <w:rPr>
          <w:sz w:val="22"/>
          <w:szCs w:val="22"/>
        </w:rPr>
        <w:t>Resto assabentat/</w:t>
      </w:r>
      <w:proofErr w:type="spellStart"/>
      <w:r>
        <w:rPr>
          <w:sz w:val="22"/>
          <w:szCs w:val="22"/>
        </w:rPr>
        <w:t>ada</w:t>
      </w:r>
      <w:proofErr w:type="spellEnd"/>
      <w:r w:rsidRPr="00061CE8">
        <w:rPr>
          <w:sz w:val="22"/>
          <w:szCs w:val="22"/>
        </w:rPr>
        <w:t xml:space="preserve"> que la corporació es reserva qualsevol acció destinada a complementar documentalment les dades declarades, podent-me requerir a </w:t>
      </w:r>
      <w:r>
        <w:rPr>
          <w:sz w:val="22"/>
          <w:szCs w:val="22"/>
        </w:rPr>
        <w:t xml:space="preserve">aquest </w:t>
      </w:r>
      <w:r w:rsidRPr="00AB6F45">
        <w:rPr>
          <w:sz w:val="22"/>
          <w:szCs w:val="22"/>
        </w:rPr>
        <w:t>efecte altr</w:t>
      </w:r>
      <w:r>
        <w:rPr>
          <w:sz w:val="22"/>
          <w:szCs w:val="22"/>
        </w:rPr>
        <w:t>a</w:t>
      </w:r>
      <w:r w:rsidRPr="00AB6F45">
        <w:rPr>
          <w:sz w:val="22"/>
          <w:szCs w:val="22"/>
        </w:rPr>
        <w:t xml:space="preserve"> documentació en qualsevol moment</w:t>
      </w:r>
      <w:r>
        <w:rPr>
          <w:sz w:val="22"/>
          <w:szCs w:val="22"/>
        </w:rPr>
        <w:t>.</w:t>
      </w:r>
    </w:p>
    <w:p w14:paraId="2D2EC59F" w14:textId="77777777" w:rsidR="00C2582A" w:rsidRDefault="00C2582A" w:rsidP="00C2582A">
      <w:pPr>
        <w:jc w:val="both"/>
        <w:rPr>
          <w:sz w:val="22"/>
          <w:szCs w:val="22"/>
        </w:rPr>
      </w:pPr>
    </w:p>
    <w:p w14:paraId="76601F34" w14:textId="77777777" w:rsidR="00C2582A" w:rsidRPr="00875C3D" w:rsidRDefault="00C2582A" w:rsidP="00C2582A">
      <w:pPr>
        <w:jc w:val="both"/>
        <w:rPr>
          <w:sz w:val="22"/>
          <w:szCs w:val="22"/>
        </w:rPr>
      </w:pPr>
    </w:p>
    <w:p w14:paraId="609A01CE" w14:textId="77777777" w:rsidR="00C2582A" w:rsidRDefault="00C2582A" w:rsidP="00C2582A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Barcelona, </w:t>
      </w:r>
      <w:r w:rsidRPr="00473D2A">
        <w:rPr>
          <w:b/>
          <w:bCs/>
          <w:i/>
          <w:iCs/>
          <w:sz w:val="22"/>
          <w:szCs w:val="22"/>
        </w:rPr>
        <w:t>(data declaració responsable)</w:t>
      </w:r>
    </w:p>
    <w:p w14:paraId="42005F85" w14:textId="77777777" w:rsidR="00C2582A" w:rsidRDefault="00C2582A" w:rsidP="00C2582A">
      <w:pPr>
        <w:spacing w:after="200" w:line="276" w:lineRule="auto"/>
        <w:jc w:val="both"/>
        <w:rPr>
          <w:sz w:val="22"/>
          <w:szCs w:val="22"/>
        </w:rPr>
      </w:pPr>
    </w:p>
    <w:p w14:paraId="235D4AB5" w14:textId="77777777" w:rsidR="00C2582A" w:rsidRDefault="00C2582A" w:rsidP="00C2582A">
      <w:pPr>
        <w:spacing w:after="200" w:line="276" w:lineRule="auto"/>
        <w:jc w:val="both"/>
        <w:rPr>
          <w:sz w:val="22"/>
          <w:szCs w:val="22"/>
        </w:rPr>
      </w:pPr>
    </w:p>
    <w:p w14:paraId="4D07CFFB" w14:textId="77777777" w:rsidR="00C2582A" w:rsidRDefault="00C2582A" w:rsidP="00C2582A">
      <w:pPr>
        <w:spacing w:after="200" w:line="276" w:lineRule="auto"/>
        <w:jc w:val="both"/>
        <w:rPr>
          <w:sz w:val="22"/>
          <w:szCs w:val="22"/>
        </w:rPr>
      </w:pPr>
    </w:p>
    <w:p w14:paraId="27E5122B" w14:textId="77777777" w:rsidR="00C2582A" w:rsidRDefault="00C2582A" w:rsidP="00C2582A">
      <w:pPr>
        <w:spacing w:after="200" w:line="276" w:lineRule="auto"/>
        <w:jc w:val="both"/>
        <w:rPr>
          <w:sz w:val="22"/>
          <w:szCs w:val="22"/>
        </w:rPr>
      </w:pPr>
    </w:p>
    <w:p w14:paraId="19F6B625" w14:textId="77777777" w:rsidR="00C2582A" w:rsidRPr="00A3318A" w:rsidRDefault="00C2582A" w:rsidP="00C2582A">
      <w:pPr>
        <w:pBdr>
          <w:bottom w:val="single" w:sz="12" w:space="1" w:color="auto"/>
        </w:pBdr>
        <w:spacing w:after="200" w:line="276" w:lineRule="auto"/>
        <w:jc w:val="both"/>
        <w:rPr>
          <w:sz w:val="20"/>
          <w:szCs w:val="20"/>
        </w:rPr>
      </w:pPr>
    </w:p>
    <w:p w14:paraId="09D48EDB" w14:textId="573000E9" w:rsidR="00C2582A" w:rsidRPr="00D74CE7" w:rsidRDefault="00C2582A" w:rsidP="008F2628">
      <w:pPr>
        <w:spacing w:after="200" w:line="276" w:lineRule="auto"/>
        <w:jc w:val="both"/>
      </w:pPr>
      <w:r w:rsidRPr="00A3318A">
        <w:rPr>
          <w:sz w:val="20"/>
          <w:szCs w:val="20"/>
        </w:rPr>
        <w:t>1. Indiqueu el mitjà de transport i el tram afectat.</w:t>
      </w:r>
    </w:p>
    <w:sectPr w:rsidR="00C2582A" w:rsidRPr="00D74CE7" w:rsidSect="00C2582A">
      <w:headerReference w:type="default" r:id="rId10"/>
      <w:headerReference w:type="first" r:id="rId11"/>
      <w:footerReference w:type="first" r:id="rId12"/>
      <w:pgSz w:w="11899" w:h="16840" w:code="9"/>
      <w:pgMar w:top="3232" w:right="1134" w:bottom="1134" w:left="1134" w:header="993" w:footer="136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9703" w14:textId="77777777" w:rsidR="00A1369A" w:rsidRDefault="00A1369A">
      <w:r>
        <w:separator/>
      </w:r>
    </w:p>
  </w:endnote>
  <w:endnote w:type="continuationSeparator" w:id="0">
    <w:p w14:paraId="10E2957E" w14:textId="77777777" w:rsidR="00A1369A" w:rsidRDefault="00A1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DokChampa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AF3D" w14:textId="77777777" w:rsidR="00D421C3" w:rsidRDefault="00960097" w:rsidP="00D421C3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6FDFE46" wp14:editId="79108C7B">
              <wp:simplePos x="0" y="0"/>
              <wp:positionH relativeFrom="column">
                <wp:posOffset>-104775</wp:posOffset>
              </wp:positionH>
              <wp:positionV relativeFrom="paragraph">
                <wp:posOffset>75565</wp:posOffset>
              </wp:positionV>
              <wp:extent cx="6264275" cy="0"/>
              <wp:effectExtent l="9525" t="8890" r="12700" b="1016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A57E0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5.95pt" to="4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" o:allowincell="f">
              <w10:wrap type="tight"/>
            </v:line>
          </w:pict>
        </mc:Fallback>
      </mc:AlternateContent>
    </w:r>
  </w:p>
  <w:p w14:paraId="5A3A7F2A" w14:textId="77777777" w:rsidR="00884CF1" w:rsidRDefault="00884CF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C02D" w14:textId="77777777" w:rsidR="00A1369A" w:rsidRDefault="00A1369A">
      <w:r>
        <w:separator/>
      </w:r>
    </w:p>
  </w:footnote>
  <w:footnote w:type="continuationSeparator" w:id="0">
    <w:p w14:paraId="04465EDE" w14:textId="77777777" w:rsidR="00A1369A" w:rsidRDefault="00A1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436F" w14:textId="77777777" w:rsidR="00C2582A" w:rsidRDefault="00C2582A" w:rsidP="00C2582A">
    <w:pPr>
      <w:pStyle w:val="Capalera"/>
      <w:spacing w:after="0" w:line="240" w:lineRule="auto"/>
      <w:ind w:left="6804" w:right="-573"/>
      <w:rPr>
        <w:b/>
        <w:sz w:val="18"/>
      </w:rPr>
    </w:pPr>
    <w:r>
      <w:rPr>
        <w:b/>
        <w:noProof/>
        <w:sz w:val="18"/>
        <w:lang w:eastAsia="ca-ES"/>
      </w:rPr>
      <w:drawing>
        <wp:anchor distT="0" distB="0" distL="114300" distR="114300" simplePos="0" relativeHeight="251660288" behindDoc="0" locked="0" layoutInCell="1" allowOverlap="1" wp14:anchorId="5FD678BD" wp14:editId="41E2CE64">
          <wp:simplePos x="0" y="0"/>
          <wp:positionH relativeFrom="column">
            <wp:posOffset>-70149</wp:posOffset>
          </wp:positionH>
          <wp:positionV relativeFrom="paragraph">
            <wp:posOffset>-189751</wp:posOffset>
          </wp:positionV>
          <wp:extent cx="1517650" cy="613518"/>
          <wp:effectExtent l="0" t="0" r="0" b="0"/>
          <wp:wrapNone/>
          <wp:docPr id="289774289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613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8"/>
      </w:rPr>
      <w:t>Àrea de Serveis Generals i</w:t>
    </w:r>
  </w:p>
  <w:p w14:paraId="6174C05D" w14:textId="4C5ABEA7" w:rsidR="00C2582A" w:rsidRPr="002B629F" w:rsidRDefault="00C2582A" w:rsidP="00C2582A">
    <w:pPr>
      <w:pStyle w:val="Capalera"/>
      <w:spacing w:after="0" w:line="240" w:lineRule="auto"/>
      <w:ind w:left="6804" w:right="-573"/>
      <w:rPr>
        <w:b/>
        <w:sz w:val="18"/>
      </w:rPr>
    </w:pPr>
    <w:r>
      <w:rPr>
        <w:b/>
        <w:sz w:val="18"/>
      </w:rPr>
      <w:t>Transició Digital</w:t>
    </w:r>
  </w:p>
  <w:p w14:paraId="57049A42" w14:textId="77777777" w:rsidR="00C2582A" w:rsidRPr="00F13CBE" w:rsidRDefault="00C2582A" w:rsidP="00C2582A">
    <w:pPr>
      <w:pStyle w:val="Capalera"/>
      <w:tabs>
        <w:tab w:val="clear" w:pos="8504"/>
        <w:tab w:val="right" w:pos="9781"/>
      </w:tabs>
      <w:spacing w:after="115" w:line="200" w:lineRule="exact"/>
      <w:ind w:left="6804" w:right="-578"/>
      <w:rPr>
        <w:b/>
        <w:sz w:val="16"/>
      </w:rPr>
    </w:pPr>
    <w:r>
      <w:rPr>
        <w:sz w:val="16"/>
      </w:rPr>
      <w:t>Direcció de Serveis de Recursos Humans</w:t>
    </w:r>
  </w:p>
  <w:p w14:paraId="7E118956" w14:textId="3338357A" w:rsidR="00C2582A" w:rsidRDefault="00C2582A">
    <w:pPr>
      <w:pStyle w:val="Capalera"/>
    </w:pPr>
  </w:p>
  <w:p w14:paraId="251B8B40" w14:textId="77777777" w:rsidR="00C2582A" w:rsidRDefault="00C2582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B24D" w14:textId="77777777" w:rsidR="00C2582A" w:rsidRDefault="002B30E5" w:rsidP="00C2582A">
    <w:pPr>
      <w:pStyle w:val="Capalera"/>
      <w:spacing w:after="0" w:line="240" w:lineRule="auto"/>
      <w:ind w:left="6662" w:right="-573"/>
      <w:rPr>
        <w:b/>
        <w:sz w:val="18"/>
      </w:rPr>
    </w:pPr>
    <w:r>
      <w:rPr>
        <w:b/>
        <w:noProof/>
        <w:sz w:val="18"/>
        <w:lang w:eastAsia="ca-ES"/>
      </w:rPr>
      <w:drawing>
        <wp:anchor distT="0" distB="0" distL="114300" distR="114300" simplePos="0" relativeHeight="251657216" behindDoc="0" locked="0" layoutInCell="1" allowOverlap="1" wp14:anchorId="4CA78057" wp14:editId="50F375E0">
          <wp:simplePos x="0" y="0"/>
          <wp:positionH relativeFrom="column">
            <wp:posOffset>-70149</wp:posOffset>
          </wp:positionH>
          <wp:positionV relativeFrom="paragraph">
            <wp:posOffset>-189751</wp:posOffset>
          </wp:positionV>
          <wp:extent cx="1517650" cy="613518"/>
          <wp:effectExtent l="0" t="0" r="0" b="0"/>
          <wp:wrapNone/>
          <wp:docPr id="168569432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613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8"/>
      </w:rPr>
      <w:t xml:space="preserve">Àrea </w:t>
    </w:r>
    <w:r w:rsidR="00895B4A">
      <w:rPr>
        <w:b/>
        <w:sz w:val="18"/>
      </w:rPr>
      <w:t xml:space="preserve">de Serveis Generals i </w:t>
    </w:r>
  </w:p>
  <w:p w14:paraId="4E8CA8B0" w14:textId="26621685" w:rsidR="009A5BCE" w:rsidRPr="002B629F" w:rsidRDefault="00895B4A" w:rsidP="00C2582A">
    <w:pPr>
      <w:pStyle w:val="Capalera"/>
      <w:spacing w:after="0" w:line="240" w:lineRule="auto"/>
      <w:ind w:left="6662" w:right="-573"/>
      <w:rPr>
        <w:b/>
        <w:sz w:val="18"/>
      </w:rPr>
    </w:pPr>
    <w:r>
      <w:rPr>
        <w:b/>
        <w:sz w:val="18"/>
      </w:rPr>
      <w:t>Transició Digital</w:t>
    </w:r>
  </w:p>
  <w:p w14:paraId="05304E98" w14:textId="77777777" w:rsidR="00F1211A" w:rsidRPr="00F13CBE" w:rsidRDefault="00F1211A" w:rsidP="00C2582A">
    <w:pPr>
      <w:pStyle w:val="Capalera"/>
      <w:tabs>
        <w:tab w:val="clear" w:pos="8504"/>
        <w:tab w:val="right" w:pos="9781"/>
      </w:tabs>
      <w:spacing w:after="115" w:line="200" w:lineRule="exact"/>
      <w:ind w:left="6663" w:right="-578"/>
      <w:rPr>
        <w:b/>
        <w:sz w:val="16"/>
      </w:rPr>
    </w:pPr>
    <w:r>
      <w:rPr>
        <w:sz w:val="16"/>
      </w:rPr>
      <w:t>Direcció de Serveis de Recursos Humans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162F"/>
    <w:multiLevelType w:val="hybridMultilevel"/>
    <w:tmpl w:val="293891B0"/>
    <w:lvl w:ilvl="0" w:tplc="0403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505341"/>
    <w:multiLevelType w:val="hybridMultilevel"/>
    <w:tmpl w:val="508C95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1CA9"/>
    <w:multiLevelType w:val="multilevel"/>
    <w:tmpl w:val="381A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10A4A"/>
    <w:multiLevelType w:val="multilevel"/>
    <w:tmpl w:val="4490CD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D0970"/>
    <w:multiLevelType w:val="hybridMultilevel"/>
    <w:tmpl w:val="8786AD48"/>
    <w:lvl w:ilvl="0" w:tplc="6CA8FD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974DF"/>
    <w:multiLevelType w:val="multilevel"/>
    <w:tmpl w:val="96DCE6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B7C9E"/>
    <w:multiLevelType w:val="hybridMultilevel"/>
    <w:tmpl w:val="0B2E62E4"/>
    <w:lvl w:ilvl="0" w:tplc="040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93845089">
    <w:abstractNumId w:val="5"/>
  </w:num>
  <w:num w:numId="2" w16cid:durableId="1599678016">
    <w:abstractNumId w:val="3"/>
  </w:num>
  <w:num w:numId="3" w16cid:durableId="592975309">
    <w:abstractNumId w:val="2"/>
  </w:num>
  <w:num w:numId="4" w16cid:durableId="1627278418">
    <w:abstractNumId w:val="1"/>
  </w:num>
  <w:num w:numId="5" w16cid:durableId="666598794">
    <w:abstractNumId w:val="6"/>
  </w:num>
  <w:num w:numId="6" w16cid:durableId="1230338082">
    <w:abstractNumId w:val="0"/>
  </w:num>
  <w:num w:numId="7" w16cid:durableId="1284387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2A"/>
    <w:rsid w:val="0004369B"/>
    <w:rsid w:val="000E118B"/>
    <w:rsid w:val="00133C76"/>
    <w:rsid w:val="0016707E"/>
    <w:rsid w:val="002229DF"/>
    <w:rsid w:val="0024280C"/>
    <w:rsid w:val="00273FC2"/>
    <w:rsid w:val="002823B9"/>
    <w:rsid w:val="00294188"/>
    <w:rsid w:val="002B30E5"/>
    <w:rsid w:val="003F08A7"/>
    <w:rsid w:val="00402F69"/>
    <w:rsid w:val="004229C4"/>
    <w:rsid w:val="00465C74"/>
    <w:rsid w:val="004D0E0D"/>
    <w:rsid w:val="004E50EB"/>
    <w:rsid w:val="00552B0E"/>
    <w:rsid w:val="005F1D62"/>
    <w:rsid w:val="0062121E"/>
    <w:rsid w:val="00622024"/>
    <w:rsid w:val="00637362"/>
    <w:rsid w:val="006B30B5"/>
    <w:rsid w:val="006B54AF"/>
    <w:rsid w:val="006C3C31"/>
    <w:rsid w:val="006D3118"/>
    <w:rsid w:val="006D4DE2"/>
    <w:rsid w:val="007311AA"/>
    <w:rsid w:val="007A65A9"/>
    <w:rsid w:val="00884CF1"/>
    <w:rsid w:val="00895B4A"/>
    <w:rsid w:val="008F2628"/>
    <w:rsid w:val="00941060"/>
    <w:rsid w:val="00944DFE"/>
    <w:rsid w:val="00960097"/>
    <w:rsid w:val="009706C6"/>
    <w:rsid w:val="009833E2"/>
    <w:rsid w:val="009A33C6"/>
    <w:rsid w:val="009A5BCE"/>
    <w:rsid w:val="00A07A4F"/>
    <w:rsid w:val="00A1369A"/>
    <w:rsid w:val="00A5601A"/>
    <w:rsid w:val="00AE340D"/>
    <w:rsid w:val="00BF5B87"/>
    <w:rsid w:val="00C15D0A"/>
    <w:rsid w:val="00C2582A"/>
    <w:rsid w:val="00CD4436"/>
    <w:rsid w:val="00CE6D26"/>
    <w:rsid w:val="00D04F35"/>
    <w:rsid w:val="00D421C3"/>
    <w:rsid w:val="00D74CE7"/>
    <w:rsid w:val="00F1211A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DA51B1"/>
  <w15:docId w15:val="{247C739C-D43A-4A5D-84C6-C157FAB9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82A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CD6D43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CD6D43"/>
    <w:pPr>
      <w:tabs>
        <w:tab w:val="center" w:pos="4252"/>
        <w:tab w:val="right" w:pos="8504"/>
      </w:tabs>
    </w:pPr>
  </w:style>
  <w:style w:type="character" w:styleId="Enlla">
    <w:name w:val="Hyperlink"/>
    <w:rsid w:val="00CD6D43"/>
    <w:rPr>
      <w:color w:val="0000FF"/>
      <w:u w:val="single"/>
    </w:rPr>
  </w:style>
  <w:style w:type="character" w:styleId="Enllavisitat">
    <w:name w:val="FollowedHyperlink"/>
    <w:rsid w:val="00CD6D43"/>
    <w:rPr>
      <w:color w:val="800080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E6390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FE6390"/>
    <w:rPr>
      <w:rFonts w:ascii="Lucida Grande" w:hAnsi="Lucida Grande"/>
      <w:sz w:val="18"/>
      <w:szCs w:val="18"/>
    </w:rPr>
  </w:style>
  <w:style w:type="character" w:customStyle="1" w:styleId="CapaleraCar">
    <w:name w:val="Capçalera Car"/>
    <w:link w:val="Capalera"/>
    <w:uiPriority w:val="99"/>
    <w:rsid w:val="00133C76"/>
    <w:rPr>
      <w:rFonts w:ascii="Arial" w:hAnsi="Arial" w:cs="Arial"/>
      <w:sz w:val="22"/>
      <w:szCs w:val="22"/>
      <w:lang w:val="es-ES_tradnl" w:eastAsia="es-ES_tradnl"/>
    </w:rPr>
  </w:style>
  <w:style w:type="paragraph" w:styleId="Pargrafdellista">
    <w:name w:val="List Paragraph"/>
    <w:basedOn w:val="Normal"/>
    <w:uiPriority w:val="34"/>
    <w:qFormat/>
    <w:rsid w:val="00C258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styleId="Textindependent2">
    <w:name w:val="Body Text 2"/>
    <w:basedOn w:val="Normal"/>
    <w:link w:val="Textindependent2Car"/>
    <w:rsid w:val="00C2582A"/>
    <w:pPr>
      <w:spacing w:after="0" w:line="240" w:lineRule="auto"/>
      <w:ind w:right="141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character" w:customStyle="1" w:styleId="Textindependent2Car">
    <w:name w:val="Text independent 2 Car"/>
    <w:basedOn w:val="Lletraperdefectedelpargraf"/>
    <w:link w:val="Textindependent2"/>
    <w:rsid w:val="00C2582A"/>
    <w:rPr>
      <w:rFonts w:ascii="Arial" w:hAnsi="Arial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ibacat.sharepoint.com/sites/Plantilles/continguts/A&#768;rea%20de%20Serveis%20Generals%20i%20Transicio&#769;%20Digital/SPSRH_LOGO_DB_SIGN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0E681D57FF847BD3537A1DC29AB4C" ma:contentTypeVersion="7" ma:contentTypeDescription="Crea un document nou" ma:contentTypeScope="" ma:versionID="7d6105c257989bc017b9a34552596a51">
  <xsd:schema xmlns:xsd="http://www.w3.org/2001/XMLSchema" xmlns:xs="http://www.w3.org/2001/XMLSchema" xmlns:p="http://schemas.microsoft.com/office/2006/metadata/properties" xmlns:ns2="6d03dea5-2032-4099-a67a-0ea82669eeee" xmlns:ns3="59986ed9-f1eb-45d0-9555-8628b218317d" targetNamespace="http://schemas.microsoft.com/office/2006/metadata/properties" ma:root="true" ma:fieldsID="0b73618042f0d265a70dac03dffd6ead" ns2:_="" ns3:_="">
    <xsd:import namespace="6d03dea5-2032-4099-a67a-0ea82669eeee"/>
    <xsd:import namespace="59986ed9-f1eb-45d0-9555-8628b2183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dea5-2032-4099-a67a-0ea82669e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86ed9-f1eb-45d0-9555-8628b2183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4BAFA-13B3-48CA-AA2D-0E674C9A7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705DA3-DEF7-4F19-A69D-3B4F65795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3dea5-2032-4099-a67a-0ea82669eeee"/>
    <ds:schemaRef ds:uri="59986ed9-f1eb-45d0-9555-8628b2183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AA906-0CC6-4973-8216-8087BD389E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SPSRH_LOGO_DB_SIGN.dotx</Template>
  <TotalTime>40</TotalTime>
  <Pages>1</Pages>
  <Words>170</Words>
  <Characters>969</Characters>
  <Application>Microsoft Office Word</Application>
  <DocSecurity>4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獫票楧栮捯洀鉭曮㞱Û뜰⠲쎔딁烊皭〼፥ᙼ䕸忤઱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martinezacj</dc:creator>
  <cp:lastModifiedBy>SAURA VIDAL, SILVIA</cp:lastModifiedBy>
  <cp:revision>2</cp:revision>
  <cp:lastPrinted>2019-10-23T11:48:00Z</cp:lastPrinted>
  <dcterms:created xsi:type="dcterms:W3CDTF">2026-01-21T08:07:00Z</dcterms:created>
  <dcterms:modified xsi:type="dcterms:W3CDTF">2026-01-21T08:07:00Z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0x010100D170E681D57FF847BD3537A1DC29AB4C</vt:lpwstr>
  </property>
</Properties>
</file>